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4D4B" w14:textId="30385E32" w:rsidR="00394A6D" w:rsidRPr="00A177B8" w:rsidRDefault="003124F3">
      <w:pPr>
        <w:pStyle w:val="Title"/>
        <w:rPr>
          <w:rFonts w:ascii="Fira Code" w:hAnsi="Fira Code" w:cs="Fira Code"/>
          <w:lang w:val="en-GB"/>
        </w:rPr>
      </w:pPr>
      <w:sdt>
        <w:sdtPr>
          <w:rPr>
            <w:rFonts w:ascii="Fira Code" w:hAnsi="Fira Code" w:cs="Fira Code"/>
            <w:lang w:val="en-GB"/>
          </w:rPr>
          <w:alias w:val="Enter your name:"/>
          <w:tag w:val=""/>
          <w:id w:val="-328297061"/>
          <w:placeholder>
            <w:docPart w:val="B714AFF8FEF548E69169EEA82A7593A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2F6055">
            <w:rPr>
              <w:rFonts w:ascii="Fira Code" w:hAnsi="Fira Code" w:cs="Fira Code"/>
              <w:lang w:val="en-GB"/>
            </w:rPr>
            <w:t>Yahia Al-janabi</w:t>
          </w:r>
        </w:sdtContent>
      </w:sdt>
    </w:p>
    <w:p w14:paraId="2A60F5D5" w14:textId="5E212ACF" w:rsidR="00293C08" w:rsidRPr="00A36E2E" w:rsidRDefault="00293C08">
      <w:pPr>
        <w:rPr>
          <w:rFonts w:ascii="Fira Code" w:hAnsi="Fira Code" w:cs="Fira Code"/>
          <w:color w:val="0D0D0D" w:themeColor="text1" w:themeTint="F2"/>
          <w:sz w:val="20"/>
          <w:szCs w:val="20"/>
          <w:lang w:val="en-GB"/>
        </w:rPr>
      </w:pPr>
      <w:r w:rsidRPr="00A36E2E">
        <w:rPr>
          <w:rFonts w:ascii="Fira Code" w:hAnsi="Fira Code" w:cs="Fira Code"/>
          <w:color w:val="0D0D0D" w:themeColor="text1" w:themeTint="F2"/>
          <w:sz w:val="20"/>
          <w:szCs w:val="20"/>
          <w:lang w:val="en-GB"/>
        </w:rPr>
        <w:t>Aberdeen, AB165LN</w:t>
      </w:r>
      <w:r w:rsidR="00CC75DB" w:rsidRPr="00A36E2E">
        <w:rPr>
          <w:rFonts w:ascii="Fira Code" w:hAnsi="Fira Code" w:cs="Fira Code"/>
          <w:color w:val="0D0D0D" w:themeColor="text1" w:themeTint="F2"/>
          <w:sz w:val="20"/>
          <w:szCs w:val="20"/>
          <w:lang w:val="en-GB" w:bidi="en-GB"/>
        </w:rPr>
        <w:t> | </w:t>
      </w:r>
      <w:r w:rsidRPr="00A36E2E">
        <w:rPr>
          <w:rFonts w:ascii="Fira Code" w:hAnsi="Fira Code" w:cs="Fira Code"/>
          <w:color w:val="0D0D0D" w:themeColor="text1" w:themeTint="F2"/>
          <w:sz w:val="20"/>
          <w:szCs w:val="20"/>
          <w:lang w:val="en-GB" w:bidi="en-GB"/>
        </w:rPr>
        <w:t>07394480573</w:t>
      </w:r>
      <w:r w:rsidR="00CC75DB" w:rsidRPr="00A36E2E">
        <w:rPr>
          <w:rFonts w:ascii="Fira Code" w:hAnsi="Fira Code" w:cs="Fira Code"/>
          <w:color w:val="0D0D0D" w:themeColor="text1" w:themeTint="F2"/>
          <w:sz w:val="20"/>
          <w:szCs w:val="20"/>
          <w:lang w:val="en-GB" w:bidi="en-GB"/>
        </w:rPr>
        <w:t> | </w:t>
      </w:r>
      <w:hyperlink r:id="rId8" w:history="1">
        <w:r w:rsidRPr="00A36E2E">
          <w:rPr>
            <w:rStyle w:val="Hyperlink"/>
            <w:rFonts w:ascii="Fira Code" w:hAnsi="Fira Code" w:cs="Fira Code"/>
            <w:color w:val="0D0D0D" w:themeColor="text1" w:themeTint="F2"/>
            <w:sz w:val="20"/>
            <w:szCs w:val="20"/>
            <w:lang w:val="en-GB" w:bidi="en-GB"/>
          </w:rPr>
          <w:t>mail@yahiaaljanabi.com</w:t>
        </w:r>
      </w:hyperlink>
      <w:r w:rsidRPr="00A36E2E">
        <w:rPr>
          <w:rFonts w:ascii="Fira Code" w:hAnsi="Fira Code" w:cs="Fira Code"/>
          <w:color w:val="0D0D0D" w:themeColor="text1" w:themeTint="F2"/>
          <w:sz w:val="20"/>
          <w:szCs w:val="20"/>
          <w:lang w:val="en-GB" w:bidi="en-GB"/>
        </w:rPr>
        <w:t xml:space="preserve"> | yahiaaljanabi.com</w:t>
      </w:r>
    </w:p>
    <w:sdt>
      <w:sdtPr>
        <w:rPr>
          <w:rFonts w:ascii="Fira Code" w:hAnsi="Fira Code" w:cs="Fira Code"/>
          <w:lang w:val="en-GB"/>
        </w:rPr>
        <w:alias w:val="Objective:"/>
        <w:tag w:val="Objective:"/>
        <w:id w:val="-736782104"/>
        <w:placeholder>
          <w:docPart w:val="5B020A75785149D1B0F2F8E63C26F84A"/>
        </w:placeholder>
        <w:temporary/>
        <w:showingPlcHdr/>
        <w15:appearance w15:val="hidden"/>
      </w:sdtPr>
      <w:sdtEndPr/>
      <w:sdtContent>
        <w:p w14:paraId="53D831F8" w14:textId="4B199820" w:rsidR="00BC06A0" w:rsidRDefault="007D00B3">
          <w:pPr>
            <w:pStyle w:val="Heading1"/>
            <w:rPr>
              <w:rFonts w:ascii="Fira Code" w:hAnsi="Fira Code" w:cs="Fira Code"/>
              <w:lang w:val="en-GB"/>
            </w:rPr>
          </w:pPr>
          <w:r w:rsidRPr="0020374B">
            <w:rPr>
              <w:rFonts w:ascii="Fira Code" w:hAnsi="Fira Code" w:cs="Fira Code"/>
              <w:color w:val="000000" w:themeColor="text1"/>
              <w:lang w:val="en-GB" w:bidi="en-GB"/>
            </w:rPr>
            <w:t>Objective</w:t>
          </w:r>
        </w:p>
      </w:sdtContent>
    </w:sdt>
    <w:p w14:paraId="2FEDD8BF" w14:textId="77777777" w:rsidR="00A177B8" w:rsidRPr="00A177B8" w:rsidRDefault="00A177B8">
      <w:pPr>
        <w:pStyle w:val="Heading1"/>
        <w:rPr>
          <w:rFonts w:ascii="Fira Code" w:hAnsi="Fira Code" w:cs="Fira Code"/>
          <w:lang w:val="en-GB"/>
        </w:rPr>
      </w:pPr>
    </w:p>
    <w:p w14:paraId="7F89B297" w14:textId="3E71C4A1" w:rsidR="001A78F7" w:rsidRPr="00A177B8" w:rsidRDefault="00BC06A0" w:rsidP="00BC06A0">
      <w:pPr>
        <w:pStyle w:val="ListBullet"/>
        <w:numPr>
          <w:ilvl w:val="0"/>
          <w:numId w:val="0"/>
        </w:numPr>
        <w:ind w:left="360"/>
        <w:rPr>
          <w:rFonts w:ascii="Fira Code" w:hAnsi="Fira Code" w:cs="Fira Code"/>
          <w:lang w:val="en-GB"/>
        </w:rPr>
      </w:pPr>
      <w:r w:rsidRPr="00A177B8">
        <w:rPr>
          <w:rFonts w:ascii="Fira Code" w:hAnsi="Fira Code" w:cs="Fira Code"/>
          <w:color w:val="000000"/>
          <w:sz w:val="21"/>
          <w:szCs w:val="21"/>
          <w:shd w:val="clear" w:color="auto" w:fill="FFFFFF"/>
        </w:rPr>
        <w:t xml:space="preserve">A resourceful and inventive Web Developer with a focus towards JavaScript, Typescript, Node.js, SASS/CSS and HTML to implement simple to complex answers to problems faced in the space of the modern web ecosystem. I strive to produce outstanding, fully responsive, </w:t>
      </w:r>
      <w:r w:rsidR="00A177B8" w:rsidRPr="00A177B8">
        <w:rPr>
          <w:rFonts w:ascii="Fira Code" w:hAnsi="Fira Code" w:cs="Fira Code"/>
          <w:color w:val="000000"/>
          <w:sz w:val="21"/>
          <w:szCs w:val="21"/>
          <w:shd w:val="clear" w:color="auto" w:fill="FFFFFF"/>
        </w:rPr>
        <w:t>cutting-edge</w:t>
      </w:r>
      <w:r w:rsidRPr="00A177B8">
        <w:rPr>
          <w:rFonts w:ascii="Fira Code" w:hAnsi="Fira Code" w:cs="Fira Code"/>
          <w:color w:val="000000"/>
          <w:sz w:val="21"/>
          <w:szCs w:val="21"/>
          <w:shd w:val="clear" w:color="auto" w:fill="FFFFFF"/>
        </w:rPr>
        <w:t xml:space="preserve"> websites. When working I always try to push towards a standard of properly engineered, future-proof, fully functional and expandable code.</w:t>
      </w:r>
    </w:p>
    <w:p w14:paraId="356B1CCD" w14:textId="1A835536" w:rsidR="00A177B8" w:rsidRDefault="003124F3" w:rsidP="00BC06A0">
      <w:pPr>
        <w:pStyle w:val="Heading1"/>
        <w:rPr>
          <w:rFonts w:ascii="Fira Code" w:hAnsi="Fira Code" w:cs="Fira Code"/>
          <w:lang w:val="en-GB"/>
        </w:rPr>
      </w:pPr>
      <w:sdt>
        <w:sdtPr>
          <w:rPr>
            <w:rFonts w:ascii="Fira Code" w:hAnsi="Fira Code" w:cs="Fira Code"/>
            <w:lang w:val="en-GB"/>
          </w:rPr>
          <w:alias w:val="Experience:"/>
          <w:tag w:val="Experience:"/>
          <w:id w:val="1494989950"/>
          <w:placeholder>
            <w:docPart w:val="67B63FEF71D0447292DFD1E3328114B8"/>
          </w:placeholder>
          <w:temporary/>
          <w:showingPlcHdr/>
          <w15:appearance w15:val="hidden"/>
        </w:sdtPr>
        <w:sdtEndPr>
          <w:rPr>
            <w:u w:val="single"/>
          </w:rPr>
        </w:sdtEndPr>
        <w:sdtContent>
          <w:r w:rsidR="001A78F7" w:rsidRPr="0020374B">
            <w:rPr>
              <w:rFonts w:ascii="Fira Code" w:hAnsi="Fira Code" w:cs="Fira Code"/>
              <w:color w:val="0D0D0D" w:themeColor="text1" w:themeTint="F2"/>
              <w:lang w:val="en-GB" w:bidi="en-GB"/>
            </w:rPr>
            <w:t>Experience</w:t>
          </w:r>
        </w:sdtContent>
      </w:sdt>
      <w:r w:rsidR="00BC06A0" w:rsidRPr="00A177B8">
        <w:rPr>
          <w:rFonts w:ascii="Fira Code" w:hAnsi="Fira Code" w:cs="Fira Code"/>
          <w:lang w:val="en-GB"/>
        </w:rPr>
        <w:t xml:space="preserve"> </w:t>
      </w:r>
    </w:p>
    <w:p w14:paraId="3B68BDDA" w14:textId="77777777" w:rsidR="00A177B8" w:rsidRPr="00A177B8" w:rsidRDefault="00A177B8" w:rsidP="00BC06A0">
      <w:pPr>
        <w:pStyle w:val="Heading1"/>
        <w:rPr>
          <w:rFonts w:ascii="Fira Code" w:hAnsi="Fira Code" w:cs="Fira Code"/>
          <w:lang w:val="en-GB"/>
        </w:rPr>
      </w:pPr>
    </w:p>
    <w:p w14:paraId="40E42FFD" w14:textId="704C3CC6" w:rsidR="00A36E2E" w:rsidRDefault="00BC06A0" w:rsidP="001A78F7">
      <w:pPr>
        <w:pStyle w:val="Heading2"/>
        <w:rPr>
          <w:rFonts w:ascii="Fira Code" w:hAnsi="Fira Code" w:cs="Fira Code"/>
          <w:color w:val="404040" w:themeColor="text1" w:themeTint="BF"/>
          <w:lang w:val="en-GB" w:bidi="en-GB"/>
        </w:rPr>
      </w:pPr>
      <w:r w:rsidRPr="0020374B">
        <w:rPr>
          <w:rFonts w:ascii="Fira Code" w:hAnsi="Fira Code" w:cs="Fira Code"/>
          <w:color w:val="404040" w:themeColor="text1" w:themeTint="BF"/>
          <w:lang w:val="en-GB" w:bidi="en-GB"/>
        </w:rPr>
        <w:t xml:space="preserve">full </w:t>
      </w:r>
      <w:r w:rsidR="00AB60D7" w:rsidRPr="0020374B">
        <w:rPr>
          <w:rFonts w:ascii="Fira Code" w:hAnsi="Fira Code" w:cs="Fira Code"/>
          <w:color w:val="404040" w:themeColor="text1" w:themeTint="BF"/>
          <w:lang w:val="en-GB" w:bidi="en-GB"/>
        </w:rPr>
        <w:t xml:space="preserve">STACK DEVELOPER </w:t>
      </w:r>
      <w:r w:rsidR="001A78F7" w:rsidRPr="0020374B">
        <w:rPr>
          <w:rFonts w:ascii="Fira Code" w:hAnsi="Fira Code" w:cs="Fira Code"/>
          <w:color w:val="404040" w:themeColor="text1" w:themeTint="BF"/>
          <w:lang w:val="en-GB" w:bidi="en-GB"/>
        </w:rPr>
        <w:t>| </w:t>
      </w:r>
      <w:r w:rsidRPr="0020374B">
        <w:rPr>
          <w:rFonts w:ascii="Fira Code" w:hAnsi="Fira Code" w:cs="Fira Code"/>
          <w:color w:val="404040" w:themeColor="text1" w:themeTint="BF"/>
          <w:lang w:val="en-GB"/>
        </w:rPr>
        <w:t>ttcombat</w:t>
      </w:r>
      <w:r w:rsidR="001A78F7" w:rsidRPr="0020374B">
        <w:rPr>
          <w:rFonts w:ascii="Fira Code" w:hAnsi="Fira Code" w:cs="Fira Code"/>
          <w:color w:val="404040" w:themeColor="text1" w:themeTint="BF"/>
          <w:lang w:val="en-GB" w:bidi="en-GB"/>
        </w:rPr>
        <w:t> |</w:t>
      </w:r>
      <w:r w:rsidR="00AB60D7" w:rsidRPr="0020374B">
        <w:rPr>
          <w:rFonts w:ascii="Fira Code" w:hAnsi="Fira Code" w:cs="Fira Code"/>
          <w:color w:val="404040" w:themeColor="text1" w:themeTint="BF"/>
          <w:lang w:val="en-GB" w:bidi="en-GB"/>
        </w:rPr>
        <w:t xml:space="preserve"> 05/2021 </w:t>
      </w:r>
      <w:r w:rsidR="000422D7" w:rsidRPr="0020374B">
        <w:rPr>
          <w:rFonts w:ascii="Fira Code" w:hAnsi="Fira Code" w:cs="Fira Code"/>
          <w:color w:val="404040" w:themeColor="text1" w:themeTint="BF"/>
          <w:lang w:val="en-GB" w:bidi="en-GB"/>
        </w:rPr>
        <w:t>–</w:t>
      </w:r>
      <w:r w:rsidR="00AB60D7" w:rsidRPr="0020374B">
        <w:rPr>
          <w:rFonts w:ascii="Fira Code" w:hAnsi="Fira Code" w:cs="Fira Code"/>
          <w:color w:val="404040" w:themeColor="text1" w:themeTint="BF"/>
          <w:lang w:val="en-GB" w:bidi="en-GB"/>
        </w:rPr>
        <w:t xml:space="preserve"> current</w:t>
      </w:r>
    </w:p>
    <w:p w14:paraId="3666CAA6" w14:textId="77777777" w:rsidR="00A36E2E" w:rsidRPr="00A36E2E" w:rsidRDefault="00A36E2E" w:rsidP="001A78F7">
      <w:pPr>
        <w:pStyle w:val="Heading2"/>
        <w:rPr>
          <w:rFonts w:ascii="Fira Code" w:hAnsi="Fira Code" w:cs="Fira Code"/>
          <w:color w:val="404040" w:themeColor="text1" w:themeTint="BF"/>
          <w:lang w:val="en-GB" w:bidi="en-GB"/>
        </w:rPr>
      </w:pPr>
    </w:p>
    <w:p w14:paraId="7A1B93A4" w14:textId="4F792F4E" w:rsidR="000422D7" w:rsidRPr="000422D7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Utilised Angular with Typescript for front end development.</w:t>
      </w:r>
    </w:p>
    <w:p w14:paraId="48AB0016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Coded backend services using Node.js with Express.</w:t>
      </w:r>
    </w:p>
    <w:p w14:paraId="632F218F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Designed, tested, approved and implemented user interactions for tabletop miniature army builder apps.</w:t>
      </w:r>
    </w:p>
    <w:p w14:paraId="2227556D" w14:textId="1DD5A01E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Wrote complex, clean and scalable code, using HTML, CSS</w:t>
      </w:r>
      <w:r w:rsidR="00F8056A">
        <w:rPr>
          <w:rFonts w:ascii="Fira Code" w:hAnsi="Fira Code" w:cs="Fira Code"/>
          <w:color w:val="000000"/>
          <w:sz w:val="21"/>
          <w:szCs w:val="21"/>
        </w:rPr>
        <w:t xml:space="preserve"> </w:t>
      </w:r>
      <w:r w:rsidRPr="00A177B8">
        <w:rPr>
          <w:rFonts w:ascii="Fira Code" w:hAnsi="Fira Code" w:cs="Fira Code"/>
          <w:color w:val="000000"/>
          <w:sz w:val="21"/>
          <w:szCs w:val="21"/>
        </w:rPr>
        <w:t xml:space="preserve">(SASS) and </w:t>
      </w:r>
      <w:r w:rsidR="00F8056A" w:rsidRPr="00A177B8">
        <w:rPr>
          <w:rFonts w:ascii="Fira Code" w:hAnsi="Fira Code" w:cs="Fira Code"/>
          <w:color w:val="000000"/>
          <w:sz w:val="21"/>
          <w:szCs w:val="21"/>
        </w:rPr>
        <w:t>JavaScript</w:t>
      </w:r>
      <w:r w:rsidR="00F8056A">
        <w:rPr>
          <w:rFonts w:ascii="Fira Code" w:hAnsi="Fira Code" w:cs="Fira Code"/>
          <w:color w:val="000000"/>
          <w:sz w:val="21"/>
          <w:szCs w:val="21"/>
        </w:rPr>
        <w:t xml:space="preserve"> </w:t>
      </w:r>
      <w:r w:rsidRPr="00A177B8">
        <w:rPr>
          <w:rFonts w:ascii="Fira Code" w:hAnsi="Fira Code" w:cs="Fira Code"/>
          <w:color w:val="000000"/>
          <w:sz w:val="21"/>
          <w:szCs w:val="21"/>
        </w:rPr>
        <w:t>(Typescript).</w:t>
      </w:r>
    </w:p>
    <w:p w14:paraId="5A04EE58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Completed assigned tasks and reached targets working solely in remote working capacity.</w:t>
      </w:r>
    </w:p>
    <w:p w14:paraId="0A388535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Designed new features and visual website aesthetics.</w:t>
      </w:r>
    </w:p>
    <w:p w14:paraId="355AF090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Maintained corporate standards, ensuring sites adhered to brand guidelines.</w:t>
      </w:r>
    </w:p>
    <w:p w14:paraId="7CCB8187" w14:textId="77777777" w:rsidR="00AB60D7" w:rsidRPr="00A177B8" w:rsidRDefault="00AB60D7" w:rsidP="000422D7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Defined and conducted design processes at all stages, including research, conceptualisation, testing and implementation.</w:t>
      </w:r>
    </w:p>
    <w:p w14:paraId="6FA366C7" w14:textId="0DBBD019" w:rsidR="00A177B8" w:rsidRPr="00F8056A" w:rsidRDefault="00AB60D7" w:rsidP="00F8056A">
      <w:pPr>
        <w:pStyle w:val="public-draftstyledefault-unorderedlistitem"/>
        <w:numPr>
          <w:ilvl w:val="0"/>
          <w:numId w:val="28"/>
        </w:numPr>
        <w:shd w:val="clear" w:color="auto" w:fill="FFFFFF"/>
        <w:spacing w:before="0" w:beforeAutospacing="0" w:after="75" w:afterAutospacing="0"/>
        <w:rPr>
          <w:rFonts w:ascii="Fira Code" w:hAnsi="Fira Code" w:cs="Fira Code"/>
          <w:color w:val="000000"/>
          <w:sz w:val="21"/>
          <w:szCs w:val="21"/>
        </w:rPr>
      </w:pPr>
      <w:r w:rsidRPr="00A177B8">
        <w:rPr>
          <w:rFonts w:ascii="Fira Code" w:hAnsi="Fira Code" w:cs="Fira Code"/>
          <w:color w:val="000000"/>
          <w:sz w:val="21"/>
          <w:szCs w:val="21"/>
        </w:rPr>
        <w:t>Validated code for proper structuring, security and compatibility with different browsers, devices or operating systems.</w:t>
      </w:r>
    </w:p>
    <w:sdt>
      <w:sdtPr>
        <w:rPr>
          <w:rFonts w:ascii="Fira Code" w:hAnsi="Fira Code" w:cs="Fira Code"/>
          <w:lang w:val="en-GB"/>
        </w:rPr>
        <w:alias w:val="Skills &amp; Abilities:"/>
        <w:tag w:val="Skills &amp; Abilities:"/>
        <w:id w:val="495469907"/>
        <w:placeholder>
          <w:docPart w:val="2ADAC439C45B48F88851776A26D7A8AA"/>
        </w:placeholder>
        <w:temporary/>
        <w:showingPlcHdr/>
        <w15:appearance w15:val="hidden"/>
      </w:sdtPr>
      <w:sdtEndPr/>
      <w:sdtContent>
        <w:p w14:paraId="099D0815" w14:textId="77777777" w:rsidR="001A78F7" w:rsidRPr="00A177B8" w:rsidRDefault="001A78F7" w:rsidP="001A78F7">
          <w:pPr>
            <w:pStyle w:val="Heading1"/>
            <w:rPr>
              <w:rFonts w:ascii="Fira Code" w:eastAsiaTheme="minorHAnsi" w:hAnsi="Fira Code" w:cs="Fira Code"/>
              <w:b w:val="0"/>
              <w:color w:val="404040" w:themeColor="text1" w:themeTint="BF"/>
              <w:sz w:val="22"/>
              <w:szCs w:val="22"/>
              <w:lang w:val="en-GB"/>
            </w:rPr>
          </w:pPr>
          <w:r w:rsidRPr="0020374B">
            <w:rPr>
              <w:rFonts w:ascii="Fira Code" w:hAnsi="Fira Code" w:cs="Fira Code"/>
              <w:color w:val="0D0D0D" w:themeColor="text1" w:themeTint="F2"/>
              <w:lang w:val="en-GB" w:bidi="en-GB"/>
            </w:rPr>
            <w:t>Skills &amp; Abilities</w:t>
          </w:r>
        </w:p>
      </w:sdtContent>
    </w:sdt>
    <w:p w14:paraId="666BFDAD" w14:textId="77777777" w:rsidR="001A78F7" w:rsidRDefault="001A78F7" w:rsidP="00BC06A0">
      <w:pPr>
        <w:pStyle w:val="ListBullet"/>
        <w:numPr>
          <w:ilvl w:val="0"/>
          <w:numId w:val="0"/>
        </w:numPr>
        <w:rPr>
          <w:rFonts w:ascii="Fira Code" w:hAnsi="Fira Code" w:cs="Fira Code"/>
        </w:rPr>
      </w:pPr>
    </w:p>
    <w:p w14:paraId="43A2962E" w14:textId="6824CA26" w:rsidR="00A177B8" w:rsidRPr="00A177B8" w:rsidRDefault="00A177B8" w:rsidP="00BC06A0">
      <w:pPr>
        <w:pStyle w:val="ListBullet"/>
        <w:numPr>
          <w:ilvl w:val="0"/>
          <w:numId w:val="0"/>
        </w:numPr>
        <w:rPr>
          <w:rFonts w:ascii="Fira Code" w:hAnsi="Fira Code" w:cs="Fira Code"/>
        </w:rPr>
        <w:sectPr w:rsidR="00A177B8" w:rsidRPr="00A177B8" w:rsidSect="00450D0E">
          <w:footerReference w:type="default" r:id="rId9"/>
          <w:pgSz w:w="11906" w:h="16838" w:code="9"/>
          <w:pgMar w:top="1008" w:right="1008" w:bottom="1152" w:left="1008" w:header="576" w:footer="576" w:gutter="0"/>
          <w:pgNumType w:start="1"/>
          <w:cols w:space="720"/>
          <w:titlePg/>
          <w:docGrid w:linePitch="360"/>
        </w:sectPr>
      </w:pPr>
    </w:p>
    <w:p w14:paraId="3096E14C" w14:textId="5CC7A3D6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Angular</w:t>
      </w:r>
    </w:p>
    <w:p w14:paraId="274DE060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React</w:t>
      </w:r>
    </w:p>
    <w:p w14:paraId="71A58C74" w14:textId="3E53B9A6" w:rsidR="001A78F7" w:rsidRPr="00A177B8" w:rsidRDefault="00F8056A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JavaScript</w:t>
      </w:r>
    </w:p>
    <w:p w14:paraId="770A2637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Typescript</w:t>
      </w:r>
    </w:p>
    <w:p w14:paraId="5B68F15B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HTML</w:t>
      </w:r>
    </w:p>
    <w:p w14:paraId="6400271E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CSS(SASS)</w:t>
      </w:r>
    </w:p>
    <w:p w14:paraId="74E99BC9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Git</w:t>
      </w:r>
    </w:p>
    <w:p w14:paraId="410A71D2" w14:textId="6231D2D3" w:rsidR="001A78F7" w:rsidRPr="00A177B8" w:rsidRDefault="00F8056A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NoSQL (</w:t>
      </w:r>
      <w:r w:rsidR="001A78F7" w:rsidRPr="00A177B8">
        <w:rPr>
          <w:rFonts w:ascii="Fira Code" w:hAnsi="Fira Code" w:cs="Fira Code"/>
        </w:rPr>
        <w:t>Couche DB)</w:t>
      </w:r>
    </w:p>
    <w:p w14:paraId="48BD4C3F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MySQL</w:t>
      </w:r>
    </w:p>
    <w:p w14:paraId="2122E741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WordPress</w:t>
      </w:r>
    </w:p>
    <w:p w14:paraId="530E5E56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Figma</w:t>
      </w:r>
    </w:p>
    <w:p w14:paraId="6945EC25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Project Management</w:t>
      </w:r>
    </w:p>
    <w:p w14:paraId="3A813EA7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Problem Solving</w:t>
      </w:r>
    </w:p>
    <w:p w14:paraId="0B4D6623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Adobe software packages</w:t>
      </w:r>
    </w:p>
    <w:p w14:paraId="3353FB8C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lastRenderedPageBreak/>
        <w:t>Bootstrap</w:t>
      </w:r>
    </w:p>
    <w:p w14:paraId="37E5F17E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Material UI</w:t>
      </w:r>
    </w:p>
    <w:p w14:paraId="0B6E3B21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Google Analytics</w:t>
      </w:r>
    </w:p>
    <w:p w14:paraId="1EDF17FD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Debugging</w:t>
      </w:r>
    </w:p>
    <w:p w14:paraId="6FA804D2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SEO</w:t>
      </w:r>
    </w:p>
    <w:p w14:paraId="1BCDEA2C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Apache web server</w:t>
      </w:r>
    </w:p>
    <w:p w14:paraId="459D5374" w14:textId="6EDB4534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 xml:space="preserve">Page </w:t>
      </w:r>
      <w:r w:rsidR="00022511" w:rsidRPr="00A177B8">
        <w:rPr>
          <w:rFonts w:ascii="Fira Code" w:hAnsi="Fira Code" w:cs="Fira Code"/>
        </w:rPr>
        <w:t>optimization</w:t>
      </w:r>
    </w:p>
    <w:p w14:paraId="3F976F31" w14:textId="77777777" w:rsidR="001A78F7" w:rsidRPr="00A177B8" w:rsidRDefault="001A78F7" w:rsidP="001A78F7">
      <w:pPr>
        <w:pStyle w:val="ListBullet"/>
        <w:rPr>
          <w:rFonts w:ascii="Fira Code" w:hAnsi="Fira Code" w:cs="Fira Code"/>
        </w:rPr>
      </w:pPr>
      <w:r w:rsidRPr="00A177B8">
        <w:rPr>
          <w:rFonts w:ascii="Fira Code" w:hAnsi="Fira Code" w:cs="Fira Code"/>
        </w:rPr>
        <w:t>Firebase</w:t>
      </w:r>
    </w:p>
    <w:p w14:paraId="4F682CBD" w14:textId="77777777" w:rsidR="001A78F7" w:rsidRPr="00A177B8" w:rsidRDefault="001A78F7" w:rsidP="001A78F7">
      <w:pPr>
        <w:pStyle w:val="ListBullet"/>
        <w:numPr>
          <w:ilvl w:val="0"/>
          <w:numId w:val="0"/>
        </w:numPr>
        <w:ind w:left="360" w:hanging="360"/>
        <w:rPr>
          <w:rFonts w:ascii="Fira Code" w:hAnsi="Fira Code" w:cs="Fira Code"/>
          <w:lang w:val="en-GB"/>
        </w:rPr>
        <w:sectPr w:rsidR="001A78F7" w:rsidRPr="00A177B8" w:rsidSect="001A78F7">
          <w:type w:val="continuous"/>
          <w:pgSz w:w="11906" w:h="16838" w:code="9"/>
          <w:pgMar w:top="1008" w:right="1008" w:bottom="1152" w:left="1008" w:header="576" w:footer="576" w:gutter="0"/>
          <w:pgNumType w:start="1"/>
          <w:cols w:num="2" w:space="720"/>
          <w:titlePg/>
          <w:docGrid w:linePitch="360"/>
        </w:sectPr>
      </w:pPr>
    </w:p>
    <w:p w14:paraId="4E3CB200" w14:textId="09859274" w:rsidR="001A78F7" w:rsidRPr="00A177B8" w:rsidRDefault="001A78F7" w:rsidP="001A78F7">
      <w:pPr>
        <w:pStyle w:val="ListBullet"/>
        <w:numPr>
          <w:ilvl w:val="0"/>
          <w:numId w:val="0"/>
        </w:numPr>
        <w:ind w:left="360" w:hanging="360"/>
        <w:rPr>
          <w:rFonts w:ascii="Fira Code" w:hAnsi="Fira Code" w:cs="Fira Code"/>
          <w:lang w:val="en-GB"/>
        </w:rPr>
      </w:pPr>
    </w:p>
    <w:p w14:paraId="6450278F" w14:textId="77777777" w:rsidR="001A78F7" w:rsidRPr="00A177B8" w:rsidRDefault="001A78F7" w:rsidP="001A78F7">
      <w:pPr>
        <w:pStyle w:val="ListBullet"/>
        <w:numPr>
          <w:ilvl w:val="0"/>
          <w:numId w:val="0"/>
        </w:numPr>
        <w:ind w:left="360" w:hanging="360"/>
        <w:rPr>
          <w:rFonts w:ascii="Fira Code" w:hAnsi="Fira Code" w:cs="Fira Code"/>
          <w:lang w:val="en-GB"/>
        </w:rPr>
      </w:pPr>
    </w:p>
    <w:p w14:paraId="1381F220" w14:textId="1DE223AD" w:rsidR="001A78F7" w:rsidRPr="00A177B8" w:rsidRDefault="001A78F7" w:rsidP="00F8056A">
      <w:pPr>
        <w:pStyle w:val="ListBullet"/>
        <w:numPr>
          <w:ilvl w:val="0"/>
          <w:numId w:val="0"/>
        </w:numPr>
        <w:rPr>
          <w:rFonts w:ascii="Fira Code" w:hAnsi="Fira Code" w:cs="Fira Code"/>
          <w:lang w:val="en-GB"/>
        </w:rPr>
      </w:pPr>
    </w:p>
    <w:sectPr w:rsidR="001A78F7" w:rsidRPr="00A177B8" w:rsidSect="001A78F7">
      <w:type w:val="continuous"/>
      <w:pgSz w:w="11906" w:h="16838" w:code="9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9E97" w14:textId="77777777" w:rsidR="003124F3" w:rsidRDefault="003124F3">
      <w:pPr>
        <w:spacing w:after="0"/>
      </w:pPr>
      <w:r>
        <w:separator/>
      </w:r>
    </w:p>
  </w:endnote>
  <w:endnote w:type="continuationSeparator" w:id="0">
    <w:p w14:paraId="2A3DDD3F" w14:textId="77777777" w:rsidR="003124F3" w:rsidRDefault="003124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Code">
    <w:panose1 w:val="020B0809050000020004"/>
    <w:charset w:val="00"/>
    <w:family w:val="modern"/>
    <w:pitch w:val="fixed"/>
    <w:sig w:usb0="E00002EF" w:usb1="1201F9FB" w:usb2="0200201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B05B3" w14:textId="77777777" w:rsidR="00394A6D" w:rsidRPr="00450D0E" w:rsidRDefault="007D00B3">
        <w:pPr>
          <w:pStyle w:val="Footer"/>
          <w:rPr>
            <w:lang w:val="en-GB"/>
          </w:rPr>
        </w:pPr>
        <w:r w:rsidRPr="00450D0E">
          <w:rPr>
            <w:lang w:val="en-GB" w:bidi="en-GB"/>
          </w:rPr>
          <w:fldChar w:fldCharType="begin"/>
        </w:r>
        <w:r w:rsidRPr="00450D0E">
          <w:rPr>
            <w:lang w:val="en-GB" w:bidi="en-GB"/>
          </w:rPr>
          <w:instrText xml:space="preserve"> PAGE   \* MERGEFORMAT </w:instrText>
        </w:r>
        <w:r w:rsidRPr="00450D0E">
          <w:rPr>
            <w:lang w:val="en-GB" w:bidi="en-GB"/>
          </w:rPr>
          <w:fldChar w:fldCharType="separate"/>
        </w:r>
        <w:r w:rsidR="005E5E55" w:rsidRPr="00450D0E">
          <w:rPr>
            <w:noProof/>
            <w:lang w:val="en-GB" w:bidi="en-GB"/>
          </w:rPr>
          <w:t>2</w:t>
        </w:r>
        <w:r w:rsidRPr="00450D0E"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8F431" w14:textId="77777777" w:rsidR="003124F3" w:rsidRDefault="003124F3">
      <w:pPr>
        <w:spacing w:after="0"/>
      </w:pPr>
      <w:r>
        <w:separator/>
      </w:r>
    </w:p>
  </w:footnote>
  <w:footnote w:type="continuationSeparator" w:id="0">
    <w:p w14:paraId="764EB7C3" w14:textId="77777777" w:rsidR="003124F3" w:rsidRDefault="00312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9CC47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62B1EA4"/>
    <w:multiLevelType w:val="hybridMultilevel"/>
    <w:tmpl w:val="4BA0B6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402"/>
    <w:multiLevelType w:val="multilevel"/>
    <w:tmpl w:val="9AD6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F30BA0"/>
    <w:multiLevelType w:val="hybridMultilevel"/>
    <w:tmpl w:val="6E1A60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97D84"/>
    <w:multiLevelType w:val="multilevel"/>
    <w:tmpl w:val="1924D10A"/>
    <w:lvl w:ilvl="0">
      <w:start w:val="1"/>
      <w:numFmt w:val="bullet"/>
      <w:lvlText w:val=""/>
      <w:lvlJc w:val="left"/>
      <w:pPr>
        <w:ind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611F69"/>
    <w:multiLevelType w:val="multilevel"/>
    <w:tmpl w:val="5B1A86A8"/>
    <w:lvl w:ilvl="0">
      <w:start w:val="1"/>
      <w:numFmt w:val="bullet"/>
      <w:lvlText w:val=""/>
      <w:lvlJc w:val="left"/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 w15:restartNumberingAfterBreak="0">
    <w:nsid w:val="3F986DF3"/>
    <w:multiLevelType w:val="hybridMultilevel"/>
    <w:tmpl w:val="8F0EAB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F4B5B"/>
    <w:multiLevelType w:val="multilevel"/>
    <w:tmpl w:val="718E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180A19"/>
    <w:multiLevelType w:val="hybridMultilevel"/>
    <w:tmpl w:val="42BC8C62"/>
    <w:lvl w:ilvl="0" w:tplc="87D68A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3E4B32"/>
    <w:multiLevelType w:val="multilevel"/>
    <w:tmpl w:val="120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5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9"/>
  </w:num>
  <w:num w:numId="20">
    <w:abstractNumId w:val="11"/>
  </w:num>
  <w:num w:numId="21">
    <w:abstractNumId w:val="17"/>
  </w:num>
  <w:num w:numId="22">
    <w:abstractNumId w:val="20"/>
  </w:num>
  <w:num w:numId="23">
    <w:abstractNumId w:val="13"/>
  </w:num>
  <w:num w:numId="24">
    <w:abstractNumId w:val="14"/>
  </w:num>
  <w:num w:numId="25">
    <w:abstractNumId w:val="10"/>
  </w:num>
  <w:num w:numId="26">
    <w:abstractNumId w:val="12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F7"/>
    <w:rsid w:val="00022511"/>
    <w:rsid w:val="000422D7"/>
    <w:rsid w:val="00095623"/>
    <w:rsid w:val="001A78F7"/>
    <w:rsid w:val="0020374B"/>
    <w:rsid w:val="00293C08"/>
    <w:rsid w:val="002F6055"/>
    <w:rsid w:val="003124F3"/>
    <w:rsid w:val="00374627"/>
    <w:rsid w:val="00394A6D"/>
    <w:rsid w:val="003F19B9"/>
    <w:rsid w:val="004476A1"/>
    <w:rsid w:val="00450D0E"/>
    <w:rsid w:val="005114E7"/>
    <w:rsid w:val="005E5E55"/>
    <w:rsid w:val="005E6049"/>
    <w:rsid w:val="00616068"/>
    <w:rsid w:val="006E401C"/>
    <w:rsid w:val="0077621B"/>
    <w:rsid w:val="007963CE"/>
    <w:rsid w:val="007D00B3"/>
    <w:rsid w:val="00831EFA"/>
    <w:rsid w:val="008916B6"/>
    <w:rsid w:val="008E10EB"/>
    <w:rsid w:val="009763C8"/>
    <w:rsid w:val="00A177B8"/>
    <w:rsid w:val="00A36E2E"/>
    <w:rsid w:val="00A42413"/>
    <w:rsid w:val="00A8131A"/>
    <w:rsid w:val="00AB60D7"/>
    <w:rsid w:val="00B17787"/>
    <w:rsid w:val="00B769EE"/>
    <w:rsid w:val="00BC06A0"/>
    <w:rsid w:val="00C57E43"/>
    <w:rsid w:val="00C72B59"/>
    <w:rsid w:val="00CC75DB"/>
    <w:rsid w:val="00D33143"/>
    <w:rsid w:val="00D56207"/>
    <w:rsid w:val="00D765AF"/>
    <w:rsid w:val="00DD4208"/>
    <w:rsid w:val="00EA2B92"/>
    <w:rsid w:val="00F8056A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7287E"/>
  <w15:chartTrackingRefBased/>
  <w15:docId w15:val="{2BBAD531-CF4D-40D5-B9DC-F4A75BEA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  <w:style w:type="paragraph" w:customStyle="1" w:styleId="public-draftstyledefault-unorderedlistitem">
    <w:name w:val="public-draftstyledefault-unorderedlistitem"/>
    <w:basedOn w:val="Normal"/>
    <w:rsid w:val="001A78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yahiaaljanab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hia%20Al-janabi\Desktop\Yahia's%20CV\tf02919188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14AFF8FEF548E69169EEA82A759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7CB45-973D-4C13-966D-A090B79C53DA}"/>
      </w:docPartPr>
      <w:docPartBody>
        <w:p w:rsidR="0010071A" w:rsidRDefault="00E13CEF">
          <w:pPr>
            <w:pStyle w:val="B714AFF8FEF548E69169EEA82A7593A2"/>
          </w:pPr>
          <w:r w:rsidRPr="00450D0E">
            <w:rPr>
              <w:lang w:bidi="en-GB"/>
            </w:rPr>
            <w:t>Your name</w:t>
          </w:r>
        </w:p>
      </w:docPartBody>
    </w:docPart>
    <w:docPart>
      <w:docPartPr>
        <w:name w:val="5B020A75785149D1B0F2F8E63C26F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21606-762E-4972-8628-2EC31DB3EF3A}"/>
      </w:docPartPr>
      <w:docPartBody>
        <w:p w:rsidR="0010071A" w:rsidRDefault="00E13CEF">
          <w:pPr>
            <w:pStyle w:val="5B020A75785149D1B0F2F8E63C26F84A"/>
          </w:pPr>
          <w:r w:rsidRPr="00450D0E">
            <w:rPr>
              <w:lang w:bidi="en-GB"/>
            </w:rPr>
            <w:t>Objective</w:t>
          </w:r>
        </w:p>
      </w:docPartBody>
    </w:docPart>
    <w:docPart>
      <w:docPartPr>
        <w:name w:val="2ADAC439C45B48F88851776A26D7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6747-6440-4587-85D5-ED84F329C474}"/>
      </w:docPartPr>
      <w:docPartBody>
        <w:p w:rsidR="0010071A" w:rsidRDefault="007B4F79" w:rsidP="007B4F79">
          <w:pPr>
            <w:pStyle w:val="2ADAC439C45B48F88851776A26D7A8AA"/>
          </w:pPr>
          <w:r w:rsidRPr="00450D0E">
            <w:rPr>
              <w:lang w:bidi="en-GB"/>
            </w:rPr>
            <w:t>Skills &amp; Abilities</w:t>
          </w:r>
        </w:p>
      </w:docPartBody>
    </w:docPart>
    <w:docPart>
      <w:docPartPr>
        <w:name w:val="67B63FEF71D0447292DFD1E33281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4C4E7-DB20-4DE3-98DE-8925251F38E1}"/>
      </w:docPartPr>
      <w:docPartBody>
        <w:p w:rsidR="0010071A" w:rsidRDefault="007B4F79" w:rsidP="007B4F79">
          <w:pPr>
            <w:pStyle w:val="67B63FEF71D0447292DFD1E3328114B8"/>
          </w:pPr>
          <w:r w:rsidRPr="00450D0E">
            <w:rPr>
              <w:lang w:bidi="en-GB"/>
            </w:rP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ira Code">
    <w:panose1 w:val="020B0809050000020004"/>
    <w:charset w:val="00"/>
    <w:family w:val="modern"/>
    <w:pitch w:val="fixed"/>
    <w:sig w:usb0="E00002EF" w:usb1="1201F9FB" w:usb2="0200201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79"/>
    <w:rsid w:val="0010071A"/>
    <w:rsid w:val="005D7906"/>
    <w:rsid w:val="007B4F79"/>
    <w:rsid w:val="00A91BB2"/>
    <w:rsid w:val="00B254D0"/>
    <w:rsid w:val="00E1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14AFF8FEF548E69169EEA82A7593A2">
    <w:name w:val="B714AFF8FEF548E69169EEA82A7593A2"/>
  </w:style>
  <w:style w:type="paragraph" w:customStyle="1" w:styleId="5B020A75785149D1B0F2F8E63C26F84A">
    <w:name w:val="5B020A75785149D1B0F2F8E63C26F84A"/>
  </w:style>
  <w:style w:type="paragraph" w:customStyle="1" w:styleId="C08F7CB0E7ED4003929A6FF360EB72A4">
    <w:name w:val="C08F7CB0E7ED4003929A6FF360EB72A4"/>
  </w:style>
  <w:style w:type="paragraph" w:customStyle="1" w:styleId="2ADAC439C45B48F88851776A26D7A8AA">
    <w:name w:val="2ADAC439C45B48F88851776A26D7A8AA"/>
    <w:rsid w:val="007B4F79"/>
  </w:style>
  <w:style w:type="paragraph" w:customStyle="1" w:styleId="67B63FEF71D0447292DFD1E3328114B8">
    <w:name w:val="67B63FEF71D0447292DFD1E3328114B8"/>
    <w:rsid w:val="007B4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44AB0-D5B7-41F2-9C1D-ED098B42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tf02919188_win32 (1)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Yahia Al-janabi</dc:creator>
  <cp:keywords/>
  <dc:description>Yahia Al-janabi</dc:description>
  <cp:lastModifiedBy>Yahia Al-janabi</cp:lastModifiedBy>
  <cp:revision>2</cp:revision>
  <dcterms:created xsi:type="dcterms:W3CDTF">2022-06-24T16:29:00Z</dcterms:created>
  <dcterms:modified xsi:type="dcterms:W3CDTF">2022-06-24T16:29:00Z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